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7211">
      <w:pPr>
        <w:widowControl w:val="0"/>
        <w:spacing w:line="560" w:lineRule="exact"/>
        <w:jc w:val="left"/>
        <w:rPr>
          <w:rFonts w:ascii="小标宋" w:eastAsia="小标宋"/>
          <w:sz w:val="32"/>
          <w:szCs w:val="32"/>
        </w:rPr>
      </w:pPr>
      <w:bookmarkStart w:id="1" w:name="_GoBack"/>
      <w:bookmarkEnd w:id="1"/>
      <w:bookmarkStart w:id="0" w:name="_Hlk16084444"/>
      <w:r>
        <w:rPr>
          <w:rFonts w:hint="eastAsia" w:ascii="小标宋" w:eastAsia="小标宋"/>
          <w:sz w:val="32"/>
          <w:szCs w:val="32"/>
        </w:rPr>
        <w:t>附件2</w:t>
      </w:r>
    </w:p>
    <w:p w14:paraId="2F8470B6">
      <w:pPr>
        <w:widowControl w:val="0"/>
        <w:overflowPunct/>
        <w:autoSpaceDE/>
        <w:autoSpaceDN/>
        <w:adjustRightInd/>
        <w:spacing w:before="120" w:beforeLines="50" w:line="50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展映展评活动人员报名表</w:t>
      </w:r>
    </w:p>
    <w:p w14:paraId="0545AFF9">
      <w:pPr>
        <w:widowControl w:val="0"/>
        <w:overflowPunct/>
        <w:autoSpaceDE/>
        <w:autoSpaceDN/>
        <w:adjustRightInd/>
        <w:spacing w:line="500" w:lineRule="exact"/>
        <w:ind w:right="1260" w:rightChars="600"/>
        <w:jc w:val="left"/>
        <w:textAlignment w:val="bottom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填报单位：           单位负责人：</w:t>
      </w:r>
      <w:r>
        <w:rPr>
          <w:rFonts w:ascii="宋体" w:hAnsi="宋体"/>
          <w:sz w:val="24"/>
          <w:szCs w:val="24"/>
        </w:rPr>
        <w:t xml:space="preserve">              </w:t>
      </w:r>
    </w:p>
    <w:p w14:paraId="4F05587F">
      <w:pPr>
        <w:widowControl w:val="0"/>
        <w:overflowPunct/>
        <w:autoSpaceDE/>
        <w:autoSpaceDN/>
        <w:adjustRightInd/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领队和辅导教师</w:t>
      </w:r>
      <w:r>
        <w:rPr>
          <w:rFonts w:ascii="宋体" w:hAnsi="宋体"/>
          <w:b/>
          <w:sz w:val="30"/>
          <w:szCs w:val="30"/>
        </w:rPr>
        <w:t>信息</w:t>
      </w:r>
    </w:p>
    <w:tbl>
      <w:tblPr>
        <w:tblStyle w:val="14"/>
        <w:tblW w:w="13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09"/>
        <w:gridCol w:w="2114"/>
        <w:gridCol w:w="870"/>
        <w:gridCol w:w="945"/>
        <w:gridCol w:w="930"/>
        <w:gridCol w:w="1440"/>
        <w:gridCol w:w="1485"/>
        <w:gridCol w:w="1667"/>
        <w:gridCol w:w="1580"/>
      </w:tblGrid>
      <w:tr w14:paraId="569D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4BE4CE71">
            <w:pPr>
              <w:widowControl w:val="0"/>
              <w:overflowPunct/>
              <w:autoSpaceDE/>
              <w:autoSpaceDN/>
              <w:adjustRightInd/>
              <w:spacing w:line="500" w:lineRule="exact"/>
              <w:ind w:left="1" w:leftChars="-22" w:hanging="47" w:hangingChars="17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9" w:type="dxa"/>
          </w:tcPr>
          <w:p w14:paraId="19558822">
            <w:pPr>
              <w:widowControl w:val="0"/>
              <w:overflowPunct/>
              <w:autoSpaceDE/>
              <w:autoSpaceDN/>
              <w:adjustRightInd/>
              <w:spacing w:line="500" w:lineRule="exact"/>
              <w:ind w:left="1" w:leftChars="-22" w:hanging="47" w:hangingChars="17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114" w:type="dxa"/>
          </w:tcPr>
          <w:p w14:paraId="1B004C9C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身份</w:t>
            </w:r>
          </w:p>
          <w:p w14:paraId="79425211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领队/辅导教师</w:t>
            </w:r>
          </w:p>
        </w:tc>
        <w:tc>
          <w:tcPr>
            <w:tcW w:w="870" w:type="dxa"/>
          </w:tcPr>
          <w:p w14:paraId="213BD0C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 w14:paraId="1E0B531E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0" w:type="dxa"/>
          </w:tcPr>
          <w:p w14:paraId="483AF24D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40" w:type="dxa"/>
          </w:tcPr>
          <w:p w14:paraId="539F1380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工作</w:t>
            </w:r>
            <w:r>
              <w:rPr>
                <w:rFonts w:ascii="仿宋_GB2312" w:hAnsi="黑体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85" w:type="dxa"/>
          </w:tcPr>
          <w:p w14:paraId="24598AC0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手机</w:t>
            </w:r>
            <w:r>
              <w:rPr>
                <w:rFonts w:ascii="仿宋_GB2312" w:hAnsi="黑体" w:eastAsia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667" w:type="dxa"/>
          </w:tcPr>
          <w:p w14:paraId="4F7AFB7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到达日期</w:t>
            </w:r>
          </w:p>
          <w:p w14:paraId="6DF79779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及时间</w:t>
            </w:r>
          </w:p>
        </w:tc>
        <w:tc>
          <w:tcPr>
            <w:tcW w:w="1580" w:type="dxa"/>
          </w:tcPr>
          <w:p w14:paraId="791F3DED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返程日期及时间</w:t>
            </w:r>
          </w:p>
        </w:tc>
      </w:tr>
      <w:tr w14:paraId="0125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7C89CAFA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1</w:t>
            </w:r>
          </w:p>
        </w:tc>
        <w:tc>
          <w:tcPr>
            <w:tcW w:w="1309" w:type="dxa"/>
          </w:tcPr>
          <w:p w14:paraId="1F9AE65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311C5AC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4A29EE4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3C849FE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351F452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6D1EBCF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0A029C8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5B8F7B59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6446760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7F8D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0E56B078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2</w:t>
            </w:r>
          </w:p>
        </w:tc>
        <w:tc>
          <w:tcPr>
            <w:tcW w:w="1309" w:type="dxa"/>
          </w:tcPr>
          <w:p w14:paraId="0BC9718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034D0F5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47552CE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1D14A60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6CB8028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7FBC268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327E356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3F386E91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30FEFA36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2301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7F4BA4B7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hint="eastAsia" w:ascii="宋体" w:hAnsi="宋体"/>
                <w:bCs/>
                <w:sz w:val="30"/>
                <w:szCs w:val="30"/>
              </w:rPr>
            </w:pPr>
          </w:p>
        </w:tc>
        <w:tc>
          <w:tcPr>
            <w:tcW w:w="1309" w:type="dxa"/>
          </w:tcPr>
          <w:p w14:paraId="188B704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7FCC6EA9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667FE1F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7DF9F375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36CE12C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7B89C14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59A3BDC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3BD2D98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41FD8D09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0C83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740896D2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hint="eastAsia" w:ascii="宋体" w:hAnsi="宋体"/>
                <w:bCs/>
                <w:sz w:val="30"/>
                <w:szCs w:val="30"/>
              </w:rPr>
            </w:pPr>
          </w:p>
        </w:tc>
        <w:tc>
          <w:tcPr>
            <w:tcW w:w="1309" w:type="dxa"/>
          </w:tcPr>
          <w:p w14:paraId="0CB5F721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36884FD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1A4EA2F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05CA8E1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7B4145D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43C93689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2F56974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1066743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3A02960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1A3A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072A9B7B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hint="eastAsia" w:ascii="宋体" w:hAnsi="宋体"/>
                <w:bCs/>
                <w:sz w:val="30"/>
                <w:szCs w:val="30"/>
              </w:rPr>
            </w:pPr>
          </w:p>
        </w:tc>
        <w:tc>
          <w:tcPr>
            <w:tcW w:w="1309" w:type="dxa"/>
          </w:tcPr>
          <w:p w14:paraId="24469DD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318F9FC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06A1A36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23D5118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7695720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6F954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69DBDD83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620CFB6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0E5AF7B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67AC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3FD1A574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hint="eastAsia" w:ascii="宋体" w:hAnsi="宋体"/>
                <w:bCs/>
                <w:sz w:val="30"/>
                <w:szCs w:val="30"/>
              </w:rPr>
            </w:pPr>
          </w:p>
        </w:tc>
        <w:tc>
          <w:tcPr>
            <w:tcW w:w="1309" w:type="dxa"/>
          </w:tcPr>
          <w:p w14:paraId="5BFE008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1E46F06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3701C21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111DB26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06A75861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2EAC51B3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2C5ED6A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284C3C7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55B6A5C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653B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59BF38E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hint="eastAsia" w:ascii="宋体" w:hAnsi="宋体"/>
                <w:bCs/>
                <w:sz w:val="30"/>
                <w:szCs w:val="30"/>
              </w:rPr>
            </w:pPr>
          </w:p>
        </w:tc>
        <w:tc>
          <w:tcPr>
            <w:tcW w:w="1309" w:type="dxa"/>
          </w:tcPr>
          <w:p w14:paraId="02AB857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777791B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1AB890F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3E7792E3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44D0E37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249FEFF6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6AAC0A63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7AE73C4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6CC6BD2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09CE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 w14:paraId="6675317D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hint="eastAsia" w:ascii="宋体" w:hAnsi="宋体"/>
                <w:bCs/>
                <w:sz w:val="30"/>
                <w:szCs w:val="30"/>
              </w:rPr>
            </w:pPr>
          </w:p>
        </w:tc>
        <w:tc>
          <w:tcPr>
            <w:tcW w:w="1309" w:type="dxa"/>
          </w:tcPr>
          <w:p w14:paraId="154B896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14:paraId="788416B1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 w14:paraId="64B23CD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45" w:type="dxa"/>
          </w:tcPr>
          <w:p w14:paraId="2CBC64C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5F72ED2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14:paraId="40AE8796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14:paraId="4B31C35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 w14:paraId="0D492EF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0" w:type="dxa"/>
          </w:tcPr>
          <w:p w14:paraId="58A0A48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14:paraId="7F90ABC6">
      <w:pPr>
        <w:widowControl w:val="0"/>
        <w:overflowPunct/>
        <w:autoSpaceDE/>
        <w:autoSpaceDN/>
        <w:adjustRightInd/>
        <w:spacing w:line="500" w:lineRule="exact"/>
        <w:ind w:right="1260" w:rightChars="600"/>
        <w:textAlignment w:val="bottom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</w:t>
      </w:r>
    </w:p>
    <w:p w14:paraId="5AE2E1E8">
      <w:pPr>
        <w:widowControl w:val="0"/>
        <w:overflowPunct/>
        <w:autoSpaceDE/>
        <w:autoSpaceDN/>
        <w:adjustRightInd/>
        <w:spacing w:line="500" w:lineRule="exact"/>
        <w:ind w:right="1260" w:rightChars="600"/>
        <w:jc w:val="center"/>
        <w:textAlignment w:val="bottom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 w14:paraId="3B4A19CF">
      <w:pPr>
        <w:widowControl w:val="0"/>
        <w:overflowPunct/>
        <w:autoSpaceDE/>
        <w:autoSpaceDN/>
        <w:adjustRightInd/>
        <w:spacing w:line="500" w:lineRule="exact"/>
        <w:ind w:right="1260" w:rightChars="600"/>
        <w:jc w:val="center"/>
        <w:textAlignment w:val="bottom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30"/>
          <w:szCs w:val="30"/>
        </w:rPr>
        <w:t>入围学生</w:t>
      </w:r>
      <w:r>
        <w:rPr>
          <w:rFonts w:ascii="宋体" w:hAnsi="宋体"/>
          <w:b/>
          <w:sz w:val="30"/>
          <w:szCs w:val="30"/>
        </w:rPr>
        <w:t>信息</w:t>
      </w:r>
    </w:p>
    <w:tbl>
      <w:tblPr>
        <w:tblStyle w:val="14"/>
        <w:tblW w:w="13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73"/>
        <w:gridCol w:w="1534"/>
        <w:gridCol w:w="1374"/>
        <w:gridCol w:w="1006"/>
        <w:gridCol w:w="862"/>
        <w:gridCol w:w="849"/>
        <w:gridCol w:w="1314"/>
        <w:gridCol w:w="1355"/>
        <w:gridCol w:w="1522"/>
        <w:gridCol w:w="1442"/>
      </w:tblGrid>
      <w:tr w14:paraId="2486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749DF490">
            <w:pPr>
              <w:widowControl w:val="0"/>
              <w:overflowPunct/>
              <w:autoSpaceDE/>
              <w:autoSpaceDN/>
              <w:adjustRightInd/>
              <w:spacing w:line="500" w:lineRule="exact"/>
              <w:ind w:left="1" w:leftChars="-22" w:hanging="47" w:hangingChars="17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73" w:type="dxa"/>
          </w:tcPr>
          <w:p w14:paraId="0C9C5B6A">
            <w:pPr>
              <w:widowControl w:val="0"/>
              <w:overflowPunct/>
              <w:autoSpaceDE/>
              <w:autoSpaceDN/>
              <w:adjustRightInd/>
              <w:spacing w:line="500" w:lineRule="exact"/>
              <w:ind w:left="1" w:leftChars="-22" w:hanging="47" w:hangingChars="17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1534" w:type="dxa"/>
          </w:tcPr>
          <w:p w14:paraId="7FDE11A2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作品编号</w:t>
            </w:r>
          </w:p>
        </w:tc>
        <w:tc>
          <w:tcPr>
            <w:tcW w:w="1374" w:type="dxa"/>
          </w:tcPr>
          <w:p w14:paraId="6E6B3ADE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006" w:type="dxa"/>
          </w:tcPr>
          <w:p w14:paraId="06FEE3B2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2" w:type="dxa"/>
          </w:tcPr>
          <w:p w14:paraId="3E63A319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9" w:type="dxa"/>
          </w:tcPr>
          <w:p w14:paraId="5EE8FC26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14" w:type="dxa"/>
          </w:tcPr>
          <w:p w14:paraId="4376B86B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355" w:type="dxa"/>
          </w:tcPr>
          <w:p w14:paraId="2D969A2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手机</w:t>
            </w:r>
            <w:r>
              <w:rPr>
                <w:rFonts w:ascii="仿宋_GB2312" w:hAnsi="黑体" w:eastAsia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522" w:type="dxa"/>
          </w:tcPr>
          <w:p w14:paraId="156E7DDA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到达日期</w:t>
            </w:r>
          </w:p>
          <w:p w14:paraId="61CA5F94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及时间</w:t>
            </w:r>
          </w:p>
        </w:tc>
        <w:tc>
          <w:tcPr>
            <w:tcW w:w="1442" w:type="dxa"/>
          </w:tcPr>
          <w:p w14:paraId="00E6C742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返程日期及时间</w:t>
            </w:r>
          </w:p>
        </w:tc>
      </w:tr>
      <w:tr w14:paraId="53FB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05B1055F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1</w:t>
            </w:r>
          </w:p>
        </w:tc>
        <w:tc>
          <w:tcPr>
            <w:tcW w:w="1373" w:type="dxa"/>
          </w:tcPr>
          <w:p w14:paraId="4E46D61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47E7585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48FA7E4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792896C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60E23DB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78D38973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34F9697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4E9B48E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2496EEB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2333C311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5B7F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1065392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2</w:t>
            </w:r>
          </w:p>
        </w:tc>
        <w:tc>
          <w:tcPr>
            <w:tcW w:w="1373" w:type="dxa"/>
          </w:tcPr>
          <w:p w14:paraId="7F3B34D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44ACE11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3F99A02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3109905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753D2215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7099DB4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2F6A441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1AA0FD5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02C19CB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44BBA5C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6F0E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40115B2B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3</w:t>
            </w:r>
          </w:p>
        </w:tc>
        <w:tc>
          <w:tcPr>
            <w:tcW w:w="1373" w:type="dxa"/>
          </w:tcPr>
          <w:p w14:paraId="20274C6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02F120B9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44390D7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458AF3D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753AD56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6EFA07F3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491797A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05D340A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7C98A8A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6300699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1D88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54B6622B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4</w:t>
            </w:r>
          </w:p>
        </w:tc>
        <w:tc>
          <w:tcPr>
            <w:tcW w:w="1373" w:type="dxa"/>
          </w:tcPr>
          <w:p w14:paraId="7C4F8B6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3D4BB65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32B7EC6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30989BF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036584B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774D419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5045051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6BE50B7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3A28E5E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07DB1E8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4756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4CE39BE6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5</w:t>
            </w:r>
          </w:p>
        </w:tc>
        <w:tc>
          <w:tcPr>
            <w:tcW w:w="1373" w:type="dxa"/>
          </w:tcPr>
          <w:p w14:paraId="51F0189C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3468806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1EA23D3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3A13F40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6E805CD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70DEE69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096DD639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116EA402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0A23163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45674ED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29D4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47C6142A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6</w:t>
            </w:r>
          </w:p>
        </w:tc>
        <w:tc>
          <w:tcPr>
            <w:tcW w:w="1373" w:type="dxa"/>
          </w:tcPr>
          <w:p w14:paraId="19667406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191A70C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51CAD3A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253BD92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3B88B73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4D1117A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524D8CD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4EAE12F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5B1678D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5EC845C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46D4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7" w:type="dxa"/>
          </w:tcPr>
          <w:p w14:paraId="316B9C9E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7</w:t>
            </w:r>
          </w:p>
        </w:tc>
        <w:tc>
          <w:tcPr>
            <w:tcW w:w="1373" w:type="dxa"/>
          </w:tcPr>
          <w:p w14:paraId="72B6A03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7521E87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64B2164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04AEB8C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2F6244C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3C974F7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23EC605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1721779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7CA6809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63B1315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29E1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7" w:type="dxa"/>
          </w:tcPr>
          <w:p w14:paraId="5D4035C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8</w:t>
            </w:r>
          </w:p>
        </w:tc>
        <w:tc>
          <w:tcPr>
            <w:tcW w:w="1373" w:type="dxa"/>
          </w:tcPr>
          <w:p w14:paraId="5EF0CC7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77DF44F6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590F519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1E2985DF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40DB0D0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6072782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460BBEB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456B89FB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6187718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1AAA745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49CD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 w14:paraId="4981A7CE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9</w:t>
            </w:r>
          </w:p>
        </w:tc>
        <w:tc>
          <w:tcPr>
            <w:tcW w:w="1373" w:type="dxa"/>
          </w:tcPr>
          <w:p w14:paraId="2C1834A1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4000D4D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404C746D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5361B705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5D9FE326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4D6B66F9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4AEA8460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13FAC545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50160D5E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705DBD1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3CED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7" w:type="dxa"/>
          </w:tcPr>
          <w:p w14:paraId="2294A75D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Cs/>
                <w:sz w:val="30"/>
                <w:szCs w:val="30"/>
              </w:rPr>
              <w:t>0</w:t>
            </w:r>
          </w:p>
        </w:tc>
        <w:tc>
          <w:tcPr>
            <w:tcW w:w="1373" w:type="dxa"/>
          </w:tcPr>
          <w:p w14:paraId="4C2A49D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34" w:type="dxa"/>
          </w:tcPr>
          <w:p w14:paraId="2ED15B8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74" w:type="dxa"/>
          </w:tcPr>
          <w:p w14:paraId="3B00660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06" w:type="dxa"/>
          </w:tcPr>
          <w:p w14:paraId="1D09C4A4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3FBFE066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14:paraId="562782BA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14" w:type="dxa"/>
          </w:tcPr>
          <w:p w14:paraId="38FD7765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5" w:type="dxa"/>
          </w:tcPr>
          <w:p w14:paraId="417CF0C8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22" w:type="dxa"/>
          </w:tcPr>
          <w:p w14:paraId="5F0DAC21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2" w:type="dxa"/>
          </w:tcPr>
          <w:p w14:paraId="7C68AFC7">
            <w:pPr>
              <w:widowControl w:val="0"/>
              <w:overflowPunct/>
              <w:autoSpaceDE/>
              <w:autoSpaceDN/>
              <w:adjustRightInd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14:paraId="796F50BB">
      <w:pPr>
        <w:widowControl w:val="0"/>
        <w:overflowPunct/>
        <w:autoSpaceDE/>
        <w:autoSpaceDN/>
        <w:adjustRightInd/>
        <w:spacing w:line="500" w:lineRule="exact"/>
        <w:ind w:right="1260" w:rightChars="600"/>
        <w:textAlignment w:val="bottom"/>
        <w:rPr>
          <w:rFonts w:ascii="仿宋_GB2312" w:hAnsi="黑体" w:eastAsia="仿宋_GB2312"/>
          <w:color w:val="000000"/>
          <w:sz w:val="28"/>
          <w:szCs w:val="28"/>
        </w:rPr>
      </w:pPr>
    </w:p>
    <w:p w14:paraId="0650037F">
      <w:pPr>
        <w:widowControl w:val="0"/>
        <w:overflowPunct/>
        <w:autoSpaceDE/>
        <w:autoSpaceDN/>
        <w:adjustRightInd/>
        <w:spacing w:line="500" w:lineRule="exact"/>
        <w:ind w:right="1260" w:rightChars="600" w:firstLine="840" w:firstLineChars="3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填表人</w:t>
      </w:r>
      <w:r>
        <w:rPr>
          <w:rFonts w:ascii="仿宋_GB2312" w:hAnsi="黑体" w:eastAsia="仿宋_GB2312"/>
          <w:color w:val="000000"/>
          <w:sz w:val="28"/>
          <w:szCs w:val="28"/>
        </w:rPr>
        <w:t>：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 xml:space="preserve">                               </w:t>
      </w:r>
      <w:r>
        <w:rPr>
          <w:rFonts w:ascii="仿宋_GB2312" w:hAnsi="黑体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 xml:space="preserve">年  </w:t>
      </w:r>
      <w:r>
        <w:rPr>
          <w:rFonts w:ascii="仿宋_GB2312" w:hAnsi="黑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 xml:space="preserve"> 月   </w:t>
      </w:r>
      <w:r>
        <w:rPr>
          <w:rFonts w:ascii="仿宋_GB2312" w:hAnsi="黑体" w:eastAsia="仿宋_GB2312"/>
          <w:color w:val="000000"/>
          <w:sz w:val="28"/>
          <w:szCs w:val="28"/>
        </w:rPr>
        <w:t>日</w:t>
      </w:r>
      <w:bookmarkEnd w:id="0"/>
    </w:p>
    <w:sectPr>
      <w:footerReference r:id="rId3" w:type="first"/>
      <w:pgSz w:w="16840" w:h="11907" w:orient="landscape"/>
      <w:pgMar w:top="1588" w:right="1701" w:bottom="1588" w:left="1701" w:header="0" w:footer="1576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15ACD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8BA8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HIAatsEAgAABQ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08BA8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autoHyphenation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YzJlOTBjMmVkZWFkOTRhNzBkMjBiZjA2OTJhNzYifQ=="/>
  </w:docVars>
  <w:rsids>
    <w:rsidRoot w:val="00661380"/>
    <w:rsid w:val="00000F73"/>
    <w:rsid w:val="000025BD"/>
    <w:rsid w:val="00003224"/>
    <w:rsid w:val="00006F31"/>
    <w:rsid w:val="00006FCC"/>
    <w:rsid w:val="0001288F"/>
    <w:rsid w:val="0001473F"/>
    <w:rsid w:val="000147F1"/>
    <w:rsid w:val="00015796"/>
    <w:rsid w:val="0001609D"/>
    <w:rsid w:val="000311C8"/>
    <w:rsid w:val="00033CEC"/>
    <w:rsid w:val="00033D66"/>
    <w:rsid w:val="00034CAB"/>
    <w:rsid w:val="0003794B"/>
    <w:rsid w:val="00041149"/>
    <w:rsid w:val="000436DF"/>
    <w:rsid w:val="00043F55"/>
    <w:rsid w:val="00050F43"/>
    <w:rsid w:val="0005285D"/>
    <w:rsid w:val="00053E65"/>
    <w:rsid w:val="00062DED"/>
    <w:rsid w:val="00066F04"/>
    <w:rsid w:val="000675F6"/>
    <w:rsid w:val="00070121"/>
    <w:rsid w:val="00073A35"/>
    <w:rsid w:val="00075F03"/>
    <w:rsid w:val="00084C9C"/>
    <w:rsid w:val="00085BCA"/>
    <w:rsid w:val="000866EE"/>
    <w:rsid w:val="00096CA6"/>
    <w:rsid w:val="00097F01"/>
    <w:rsid w:val="000A1F44"/>
    <w:rsid w:val="000A28C6"/>
    <w:rsid w:val="000A3C24"/>
    <w:rsid w:val="000A4796"/>
    <w:rsid w:val="000A6673"/>
    <w:rsid w:val="000A68D3"/>
    <w:rsid w:val="000A73DC"/>
    <w:rsid w:val="000B058D"/>
    <w:rsid w:val="000B6C72"/>
    <w:rsid w:val="000B7156"/>
    <w:rsid w:val="000B7B50"/>
    <w:rsid w:val="000C61C3"/>
    <w:rsid w:val="000D35C1"/>
    <w:rsid w:val="000D7299"/>
    <w:rsid w:val="000D7567"/>
    <w:rsid w:val="000D7C06"/>
    <w:rsid w:val="000D7FF8"/>
    <w:rsid w:val="000E0E04"/>
    <w:rsid w:val="000E110B"/>
    <w:rsid w:val="000E21E5"/>
    <w:rsid w:val="000E311F"/>
    <w:rsid w:val="000E6F7E"/>
    <w:rsid w:val="000F231E"/>
    <w:rsid w:val="000F54A7"/>
    <w:rsid w:val="000F5C10"/>
    <w:rsid w:val="000F610D"/>
    <w:rsid w:val="00101452"/>
    <w:rsid w:val="00105A5A"/>
    <w:rsid w:val="0010788A"/>
    <w:rsid w:val="00110BAF"/>
    <w:rsid w:val="0011529A"/>
    <w:rsid w:val="00117BFB"/>
    <w:rsid w:val="001213B9"/>
    <w:rsid w:val="0012508E"/>
    <w:rsid w:val="00126004"/>
    <w:rsid w:val="00127CA6"/>
    <w:rsid w:val="0013059A"/>
    <w:rsid w:val="00133993"/>
    <w:rsid w:val="00136672"/>
    <w:rsid w:val="0013701C"/>
    <w:rsid w:val="00137FB8"/>
    <w:rsid w:val="001419C9"/>
    <w:rsid w:val="00141FD0"/>
    <w:rsid w:val="00142B34"/>
    <w:rsid w:val="001466E3"/>
    <w:rsid w:val="001474AA"/>
    <w:rsid w:val="00152C9E"/>
    <w:rsid w:val="00154683"/>
    <w:rsid w:val="001553A6"/>
    <w:rsid w:val="001571C1"/>
    <w:rsid w:val="001601F8"/>
    <w:rsid w:val="00160A9E"/>
    <w:rsid w:val="001627CE"/>
    <w:rsid w:val="001629E3"/>
    <w:rsid w:val="00162E17"/>
    <w:rsid w:val="0016308D"/>
    <w:rsid w:val="00170801"/>
    <w:rsid w:val="00172449"/>
    <w:rsid w:val="001803F4"/>
    <w:rsid w:val="001839F8"/>
    <w:rsid w:val="001872FE"/>
    <w:rsid w:val="00191130"/>
    <w:rsid w:val="00191BB9"/>
    <w:rsid w:val="00193979"/>
    <w:rsid w:val="00197986"/>
    <w:rsid w:val="001A6826"/>
    <w:rsid w:val="001B122D"/>
    <w:rsid w:val="001B2C48"/>
    <w:rsid w:val="001B3334"/>
    <w:rsid w:val="001C1454"/>
    <w:rsid w:val="001C3843"/>
    <w:rsid w:val="001C4248"/>
    <w:rsid w:val="001C560A"/>
    <w:rsid w:val="001C7183"/>
    <w:rsid w:val="001D0573"/>
    <w:rsid w:val="001D07E5"/>
    <w:rsid w:val="001D2922"/>
    <w:rsid w:val="001D30E6"/>
    <w:rsid w:val="001D4EF2"/>
    <w:rsid w:val="001D7399"/>
    <w:rsid w:val="001D7943"/>
    <w:rsid w:val="001E46AD"/>
    <w:rsid w:val="001E6166"/>
    <w:rsid w:val="001E624F"/>
    <w:rsid w:val="001E6C42"/>
    <w:rsid w:val="001E71E5"/>
    <w:rsid w:val="001F0A74"/>
    <w:rsid w:val="001F0E46"/>
    <w:rsid w:val="001F19E1"/>
    <w:rsid w:val="001F344F"/>
    <w:rsid w:val="001F42EB"/>
    <w:rsid w:val="001F5210"/>
    <w:rsid w:val="001F570F"/>
    <w:rsid w:val="001F6D4F"/>
    <w:rsid w:val="00200D04"/>
    <w:rsid w:val="002021E5"/>
    <w:rsid w:val="00204627"/>
    <w:rsid w:val="0021120E"/>
    <w:rsid w:val="002114EE"/>
    <w:rsid w:val="00211938"/>
    <w:rsid w:val="002136D0"/>
    <w:rsid w:val="00220FBA"/>
    <w:rsid w:val="00220FFE"/>
    <w:rsid w:val="00224E08"/>
    <w:rsid w:val="0023105A"/>
    <w:rsid w:val="00231E24"/>
    <w:rsid w:val="00231E7C"/>
    <w:rsid w:val="002352BF"/>
    <w:rsid w:val="002452F0"/>
    <w:rsid w:val="00245372"/>
    <w:rsid w:val="00245999"/>
    <w:rsid w:val="00247D6A"/>
    <w:rsid w:val="00255BA0"/>
    <w:rsid w:val="002572F1"/>
    <w:rsid w:val="00260142"/>
    <w:rsid w:val="00260CA3"/>
    <w:rsid w:val="00262E74"/>
    <w:rsid w:val="002630D0"/>
    <w:rsid w:val="002654CD"/>
    <w:rsid w:val="00266690"/>
    <w:rsid w:val="00266B97"/>
    <w:rsid w:val="002675DB"/>
    <w:rsid w:val="002678AE"/>
    <w:rsid w:val="00271B91"/>
    <w:rsid w:val="00272F05"/>
    <w:rsid w:val="00272F8B"/>
    <w:rsid w:val="00273EA0"/>
    <w:rsid w:val="0027487F"/>
    <w:rsid w:val="00277F41"/>
    <w:rsid w:val="002827EE"/>
    <w:rsid w:val="00283CB9"/>
    <w:rsid w:val="00286169"/>
    <w:rsid w:val="00290B83"/>
    <w:rsid w:val="00292533"/>
    <w:rsid w:val="00292EFC"/>
    <w:rsid w:val="002956C5"/>
    <w:rsid w:val="00297B83"/>
    <w:rsid w:val="00297D88"/>
    <w:rsid w:val="002A1FD7"/>
    <w:rsid w:val="002A4BB6"/>
    <w:rsid w:val="002A4D09"/>
    <w:rsid w:val="002B0203"/>
    <w:rsid w:val="002B2D6F"/>
    <w:rsid w:val="002B3706"/>
    <w:rsid w:val="002B3E2A"/>
    <w:rsid w:val="002B7FC6"/>
    <w:rsid w:val="002C3FA5"/>
    <w:rsid w:val="002C4452"/>
    <w:rsid w:val="002C69EF"/>
    <w:rsid w:val="002D2131"/>
    <w:rsid w:val="002D43B6"/>
    <w:rsid w:val="002D5F13"/>
    <w:rsid w:val="002D6C10"/>
    <w:rsid w:val="002D7248"/>
    <w:rsid w:val="002E0DD4"/>
    <w:rsid w:val="002E0E9A"/>
    <w:rsid w:val="002E512F"/>
    <w:rsid w:val="002E53F8"/>
    <w:rsid w:val="002E57E9"/>
    <w:rsid w:val="002E7AAD"/>
    <w:rsid w:val="002F78B0"/>
    <w:rsid w:val="003007E9"/>
    <w:rsid w:val="003037AE"/>
    <w:rsid w:val="00304823"/>
    <w:rsid w:val="0030635D"/>
    <w:rsid w:val="003069FA"/>
    <w:rsid w:val="00307217"/>
    <w:rsid w:val="00310FDC"/>
    <w:rsid w:val="00311212"/>
    <w:rsid w:val="00311217"/>
    <w:rsid w:val="00316529"/>
    <w:rsid w:val="00321703"/>
    <w:rsid w:val="00327990"/>
    <w:rsid w:val="00340C57"/>
    <w:rsid w:val="003416BD"/>
    <w:rsid w:val="00344BE8"/>
    <w:rsid w:val="003464B5"/>
    <w:rsid w:val="00347F91"/>
    <w:rsid w:val="00350F37"/>
    <w:rsid w:val="00357F2A"/>
    <w:rsid w:val="0037134F"/>
    <w:rsid w:val="00376ABB"/>
    <w:rsid w:val="00382E07"/>
    <w:rsid w:val="00384B93"/>
    <w:rsid w:val="003853B8"/>
    <w:rsid w:val="00392E1D"/>
    <w:rsid w:val="00392F0E"/>
    <w:rsid w:val="00396C1D"/>
    <w:rsid w:val="003A0C53"/>
    <w:rsid w:val="003A3805"/>
    <w:rsid w:val="003A643C"/>
    <w:rsid w:val="003B0179"/>
    <w:rsid w:val="003B166A"/>
    <w:rsid w:val="003B259D"/>
    <w:rsid w:val="003B6342"/>
    <w:rsid w:val="003C1894"/>
    <w:rsid w:val="003C2C0A"/>
    <w:rsid w:val="003C3094"/>
    <w:rsid w:val="003C3111"/>
    <w:rsid w:val="003C74F4"/>
    <w:rsid w:val="003D0085"/>
    <w:rsid w:val="003D1F2B"/>
    <w:rsid w:val="003D1F5B"/>
    <w:rsid w:val="003D55E1"/>
    <w:rsid w:val="003D738D"/>
    <w:rsid w:val="003E1E9D"/>
    <w:rsid w:val="003F0547"/>
    <w:rsid w:val="003F2D5F"/>
    <w:rsid w:val="003F3C05"/>
    <w:rsid w:val="004023EC"/>
    <w:rsid w:val="00404171"/>
    <w:rsid w:val="004050F0"/>
    <w:rsid w:val="00413D9E"/>
    <w:rsid w:val="004152B8"/>
    <w:rsid w:val="00420DCA"/>
    <w:rsid w:val="00421C80"/>
    <w:rsid w:val="004226BC"/>
    <w:rsid w:val="00423B2F"/>
    <w:rsid w:val="0042454A"/>
    <w:rsid w:val="00424B75"/>
    <w:rsid w:val="00424BC7"/>
    <w:rsid w:val="00425EF2"/>
    <w:rsid w:val="0042790F"/>
    <w:rsid w:val="004346E1"/>
    <w:rsid w:val="00436D4D"/>
    <w:rsid w:val="00437190"/>
    <w:rsid w:val="00437835"/>
    <w:rsid w:val="00437E42"/>
    <w:rsid w:val="00440CA4"/>
    <w:rsid w:val="00441B35"/>
    <w:rsid w:val="004430A1"/>
    <w:rsid w:val="00443427"/>
    <w:rsid w:val="00445B3F"/>
    <w:rsid w:val="004541CE"/>
    <w:rsid w:val="00454E34"/>
    <w:rsid w:val="004631AB"/>
    <w:rsid w:val="00463649"/>
    <w:rsid w:val="00466CB4"/>
    <w:rsid w:val="0046735E"/>
    <w:rsid w:val="00470FCF"/>
    <w:rsid w:val="00471E65"/>
    <w:rsid w:val="004722EA"/>
    <w:rsid w:val="0047285A"/>
    <w:rsid w:val="00472AFA"/>
    <w:rsid w:val="0047634A"/>
    <w:rsid w:val="00476909"/>
    <w:rsid w:val="00482799"/>
    <w:rsid w:val="00484C1B"/>
    <w:rsid w:val="00487F71"/>
    <w:rsid w:val="004903A8"/>
    <w:rsid w:val="004907A5"/>
    <w:rsid w:val="00492EB0"/>
    <w:rsid w:val="00493162"/>
    <w:rsid w:val="00494884"/>
    <w:rsid w:val="00495BD5"/>
    <w:rsid w:val="004A1347"/>
    <w:rsid w:val="004A599E"/>
    <w:rsid w:val="004A59A7"/>
    <w:rsid w:val="004A7751"/>
    <w:rsid w:val="004A799F"/>
    <w:rsid w:val="004B0213"/>
    <w:rsid w:val="004B0EB1"/>
    <w:rsid w:val="004B2B45"/>
    <w:rsid w:val="004C20B0"/>
    <w:rsid w:val="004C3217"/>
    <w:rsid w:val="004C7AE8"/>
    <w:rsid w:val="004D0D20"/>
    <w:rsid w:val="004D299A"/>
    <w:rsid w:val="004D48F3"/>
    <w:rsid w:val="004E03DB"/>
    <w:rsid w:val="004E688C"/>
    <w:rsid w:val="004E7497"/>
    <w:rsid w:val="004F5366"/>
    <w:rsid w:val="004F67DD"/>
    <w:rsid w:val="005011AD"/>
    <w:rsid w:val="00501D9F"/>
    <w:rsid w:val="00503DB4"/>
    <w:rsid w:val="00507554"/>
    <w:rsid w:val="00512AE9"/>
    <w:rsid w:val="00517F23"/>
    <w:rsid w:val="00523436"/>
    <w:rsid w:val="00534BCE"/>
    <w:rsid w:val="005362DD"/>
    <w:rsid w:val="00540BDD"/>
    <w:rsid w:val="00541AB8"/>
    <w:rsid w:val="0054356B"/>
    <w:rsid w:val="0054364D"/>
    <w:rsid w:val="00543D73"/>
    <w:rsid w:val="0055175A"/>
    <w:rsid w:val="005529C7"/>
    <w:rsid w:val="00554F20"/>
    <w:rsid w:val="00555813"/>
    <w:rsid w:val="00555D3F"/>
    <w:rsid w:val="00555F21"/>
    <w:rsid w:val="00556D21"/>
    <w:rsid w:val="005577F6"/>
    <w:rsid w:val="00561C88"/>
    <w:rsid w:val="00564F71"/>
    <w:rsid w:val="005660D0"/>
    <w:rsid w:val="00566374"/>
    <w:rsid w:val="00566379"/>
    <w:rsid w:val="005743E9"/>
    <w:rsid w:val="00577982"/>
    <w:rsid w:val="00577A91"/>
    <w:rsid w:val="00583898"/>
    <w:rsid w:val="00586111"/>
    <w:rsid w:val="00587530"/>
    <w:rsid w:val="00593B4E"/>
    <w:rsid w:val="00593F90"/>
    <w:rsid w:val="00596A81"/>
    <w:rsid w:val="00596C14"/>
    <w:rsid w:val="00596E47"/>
    <w:rsid w:val="005A0F6E"/>
    <w:rsid w:val="005A4A2A"/>
    <w:rsid w:val="005A4B3D"/>
    <w:rsid w:val="005A57B4"/>
    <w:rsid w:val="005A5A41"/>
    <w:rsid w:val="005B06C3"/>
    <w:rsid w:val="005B4A2A"/>
    <w:rsid w:val="005B6991"/>
    <w:rsid w:val="005C0145"/>
    <w:rsid w:val="005C01FD"/>
    <w:rsid w:val="005C2D01"/>
    <w:rsid w:val="005C2EB9"/>
    <w:rsid w:val="005C30E3"/>
    <w:rsid w:val="005C54B2"/>
    <w:rsid w:val="005C660F"/>
    <w:rsid w:val="005D1F8B"/>
    <w:rsid w:val="005D2DC7"/>
    <w:rsid w:val="005D5B9B"/>
    <w:rsid w:val="005D68C9"/>
    <w:rsid w:val="005E1111"/>
    <w:rsid w:val="005E14A1"/>
    <w:rsid w:val="005E3926"/>
    <w:rsid w:val="005E41B6"/>
    <w:rsid w:val="005E658C"/>
    <w:rsid w:val="005F222E"/>
    <w:rsid w:val="005F3D82"/>
    <w:rsid w:val="005F64FF"/>
    <w:rsid w:val="005F7CE8"/>
    <w:rsid w:val="00601666"/>
    <w:rsid w:val="00603FB3"/>
    <w:rsid w:val="0060654A"/>
    <w:rsid w:val="006149B8"/>
    <w:rsid w:val="00616E86"/>
    <w:rsid w:val="0061705E"/>
    <w:rsid w:val="00617090"/>
    <w:rsid w:val="00622F93"/>
    <w:rsid w:val="00624359"/>
    <w:rsid w:val="006251E8"/>
    <w:rsid w:val="00626D61"/>
    <w:rsid w:val="0062754A"/>
    <w:rsid w:val="0064159B"/>
    <w:rsid w:val="0064355D"/>
    <w:rsid w:val="0064519E"/>
    <w:rsid w:val="00651792"/>
    <w:rsid w:val="00651BF9"/>
    <w:rsid w:val="006603FE"/>
    <w:rsid w:val="00661380"/>
    <w:rsid w:val="00662E59"/>
    <w:rsid w:val="00663074"/>
    <w:rsid w:val="00665505"/>
    <w:rsid w:val="006677C6"/>
    <w:rsid w:val="0067623D"/>
    <w:rsid w:val="00685A25"/>
    <w:rsid w:val="00687FD9"/>
    <w:rsid w:val="00690C9B"/>
    <w:rsid w:val="00692F8F"/>
    <w:rsid w:val="00693675"/>
    <w:rsid w:val="00696DAD"/>
    <w:rsid w:val="006A20B6"/>
    <w:rsid w:val="006A224A"/>
    <w:rsid w:val="006A302A"/>
    <w:rsid w:val="006A3191"/>
    <w:rsid w:val="006A3A35"/>
    <w:rsid w:val="006A3B46"/>
    <w:rsid w:val="006A4591"/>
    <w:rsid w:val="006A4FBB"/>
    <w:rsid w:val="006A68A3"/>
    <w:rsid w:val="006B3072"/>
    <w:rsid w:val="006C400A"/>
    <w:rsid w:val="006C5179"/>
    <w:rsid w:val="006C538F"/>
    <w:rsid w:val="006C7148"/>
    <w:rsid w:val="006D1724"/>
    <w:rsid w:val="006D26F6"/>
    <w:rsid w:val="006D486A"/>
    <w:rsid w:val="006D5AB0"/>
    <w:rsid w:val="006E075E"/>
    <w:rsid w:val="006E2175"/>
    <w:rsid w:val="006E44DC"/>
    <w:rsid w:val="006E7999"/>
    <w:rsid w:val="006F28A1"/>
    <w:rsid w:val="006F5835"/>
    <w:rsid w:val="0070256F"/>
    <w:rsid w:val="007068D8"/>
    <w:rsid w:val="00706B80"/>
    <w:rsid w:val="00707108"/>
    <w:rsid w:val="00716D1C"/>
    <w:rsid w:val="0071773A"/>
    <w:rsid w:val="00720AC0"/>
    <w:rsid w:val="007213ED"/>
    <w:rsid w:val="007231A4"/>
    <w:rsid w:val="00723EA2"/>
    <w:rsid w:val="00726860"/>
    <w:rsid w:val="00736B2C"/>
    <w:rsid w:val="00742C7C"/>
    <w:rsid w:val="00745664"/>
    <w:rsid w:val="00745D3A"/>
    <w:rsid w:val="00747657"/>
    <w:rsid w:val="00751CA6"/>
    <w:rsid w:val="0075402A"/>
    <w:rsid w:val="0075559A"/>
    <w:rsid w:val="007576FC"/>
    <w:rsid w:val="00770102"/>
    <w:rsid w:val="00775F08"/>
    <w:rsid w:val="0077725F"/>
    <w:rsid w:val="007814BA"/>
    <w:rsid w:val="0078151D"/>
    <w:rsid w:val="0078184C"/>
    <w:rsid w:val="00782329"/>
    <w:rsid w:val="00782625"/>
    <w:rsid w:val="0078576D"/>
    <w:rsid w:val="00785D1E"/>
    <w:rsid w:val="00787E67"/>
    <w:rsid w:val="00794537"/>
    <w:rsid w:val="007A6E60"/>
    <w:rsid w:val="007B3CE6"/>
    <w:rsid w:val="007B7731"/>
    <w:rsid w:val="007C26EB"/>
    <w:rsid w:val="007C6E3C"/>
    <w:rsid w:val="007D081A"/>
    <w:rsid w:val="007D1FE3"/>
    <w:rsid w:val="007D235A"/>
    <w:rsid w:val="007D670F"/>
    <w:rsid w:val="007E0DDA"/>
    <w:rsid w:val="007E12D9"/>
    <w:rsid w:val="007E2732"/>
    <w:rsid w:val="007F4C6B"/>
    <w:rsid w:val="007F554A"/>
    <w:rsid w:val="00803A85"/>
    <w:rsid w:val="00804F64"/>
    <w:rsid w:val="0081275A"/>
    <w:rsid w:val="00814DA3"/>
    <w:rsid w:val="00814E4F"/>
    <w:rsid w:val="0081608D"/>
    <w:rsid w:val="00816480"/>
    <w:rsid w:val="00820792"/>
    <w:rsid w:val="00821C3E"/>
    <w:rsid w:val="00823B19"/>
    <w:rsid w:val="008273D8"/>
    <w:rsid w:val="00832394"/>
    <w:rsid w:val="008326FA"/>
    <w:rsid w:val="00835BF3"/>
    <w:rsid w:val="008408C7"/>
    <w:rsid w:val="00841809"/>
    <w:rsid w:val="008439CB"/>
    <w:rsid w:val="00844707"/>
    <w:rsid w:val="008472CE"/>
    <w:rsid w:val="00847E30"/>
    <w:rsid w:val="00851545"/>
    <w:rsid w:val="00851A56"/>
    <w:rsid w:val="0085701F"/>
    <w:rsid w:val="00862EDF"/>
    <w:rsid w:val="00870E0F"/>
    <w:rsid w:val="00871150"/>
    <w:rsid w:val="00881D3B"/>
    <w:rsid w:val="00882AB8"/>
    <w:rsid w:val="00883931"/>
    <w:rsid w:val="0089104D"/>
    <w:rsid w:val="00891FD0"/>
    <w:rsid w:val="008921DA"/>
    <w:rsid w:val="00894142"/>
    <w:rsid w:val="0089588D"/>
    <w:rsid w:val="00896DBF"/>
    <w:rsid w:val="008A1D4F"/>
    <w:rsid w:val="008A246E"/>
    <w:rsid w:val="008A68F3"/>
    <w:rsid w:val="008A6EDD"/>
    <w:rsid w:val="008B22F8"/>
    <w:rsid w:val="008B2BC4"/>
    <w:rsid w:val="008B6F32"/>
    <w:rsid w:val="008B7F79"/>
    <w:rsid w:val="008C6433"/>
    <w:rsid w:val="008D0791"/>
    <w:rsid w:val="008D330D"/>
    <w:rsid w:val="008D48A5"/>
    <w:rsid w:val="008D64F0"/>
    <w:rsid w:val="008D742C"/>
    <w:rsid w:val="008F4F7E"/>
    <w:rsid w:val="008F684F"/>
    <w:rsid w:val="00900CBF"/>
    <w:rsid w:val="0090175E"/>
    <w:rsid w:val="00903602"/>
    <w:rsid w:val="00905B6D"/>
    <w:rsid w:val="00910024"/>
    <w:rsid w:val="00912070"/>
    <w:rsid w:val="00912627"/>
    <w:rsid w:val="0091282C"/>
    <w:rsid w:val="00915744"/>
    <w:rsid w:val="00924348"/>
    <w:rsid w:val="0092488C"/>
    <w:rsid w:val="00925613"/>
    <w:rsid w:val="00926676"/>
    <w:rsid w:val="0093008A"/>
    <w:rsid w:val="0093222F"/>
    <w:rsid w:val="009323A3"/>
    <w:rsid w:val="00934ECC"/>
    <w:rsid w:val="0093562A"/>
    <w:rsid w:val="00941831"/>
    <w:rsid w:val="009427B1"/>
    <w:rsid w:val="00943881"/>
    <w:rsid w:val="009445B0"/>
    <w:rsid w:val="00950E32"/>
    <w:rsid w:val="009570F4"/>
    <w:rsid w:val="00960964"/>
    <w:rsid w:val="00961D81"/>
    <w:rsid w:val="0096361D"/>
    <w:rsid w:val="00966D83"/>
    <w:rsid w:val="009702A7"/>
    <w:rsid w:val="009726D6"/>
    <w:rsid w:val="009742D7"/>
    <w:rsid w:val="0097480C"/>
    <w:rsid w:val="009762CF"/>
    <w:rsid w:val="00976B61"/>
    <w:rsid w:val="009841A8"/>
    <w:rsid w:val="0098457C"/>
    <w:rsid w:val="00987439"/>
    <w:rsid w:val="0098762C"/>
    <w:rsid w:val="00991859"/>
    <w:rsid w:val="00991C0D"/>
    <w:rsid w:val="009958CF"/>
    <w:rsid w:val="009A01E3"/>
    <w:rsid w:val="009A268B"/>
    <w:rsid w:val="009A70B2"/>
    <w:rsid w:val="009B1EC8"/>
    <w:rsid w:val="009B6076"/>
    <w:rsid w:val="009C3201"/>
    <w:rsid w:val="009D27D9"/>
    <w:rsid w:val="009D29F8"/>
    <w:rsid w:val="009D2CFB"/>
    <w:rsid w:val="009E06A5"/>
    <w:rsid w:val="009E33FE"/>
    <w:rsid w:val="009E4ED9"/>
    <w:rsid w:val="009E560B"/>
    <w:rsid w:val="009E6DB4"/>
    <w:rsid w:val="009E7486"/>
    <w:rsid w:val="009F4AE2"/>
    <w:rsid w:val="009F642B"/>
    <w:rsid w:val="009F7368"/>
    <w:rsid w:val="00A00B59"/>
    <w:rsid w:val="00A02848"/>
    <w:rsid w:val="00A03B71"/>
    <w:rsid w:val="00A04B0A"/>
    <w:rsid w:val="00A050A7"/>
    <w:rsid w:val="00A05888"/>
    <w:rsid w:val="00A063EB"/>
    <w:rsid w:val="00A1362A"/>
    <w:rsid w:val="00A14E24"/>
    <w:rsid w:val="00A15DA1"/>
    <w:rsid w:val="00A210DD"/>
    <w:rsid w:val="00A23383"/>
    <w:rsid w:val="00A33A37"/>
    <w:rsid w:val="00A352F3"/>
    <w:rsid w:val="00A36AA9"/>
    <w:rsid w:val="00A418A0"/>
    <w:rsid w:val="00A41B63"/>
    <w:rsid w:val="00A44EC6"/>
    <w:rsid w:val="00A45B62"/>
    <w:rsid w:val="00A81436"/>
    <w:rsid w:val="00A81638"/>
    <w:rsid w:val="00A92C1C"/>
    <w:rsid w:val="00A94EA9"/>
    <w:rsid w:val="00A960A9"/>
    <w:rsid w:val="00AB209C"/>
    <w:rsid w:val="00AB4AC2"/>
    <w:rsid w:val="00AC2595"/>
    <w:rsid w:val="00AC3EA6"/>
    <w:rsid w:val="00AC4018"/>
    <w:rsid w:val="00AC4FE3"/>
    <w:rsid w:val="00AD3D2F"/>
    <w:rsid w:val="00AD4AE4"/>
    <w:rsid w:val="00AD56D6"/>
    <w:rsid w:val="00AD619A"/>
    <w:rsid w:val="00AD6F91"/>
    <w:rsid w:val="00AD6FBF"/>
    <w:rsid w:val="00AE1A20"/>
    <w:rsid w:val="00AE3F8F"/>
    <w:rsid w:val="00AF0519"/>
    <w:rsid w:val="00AF0715"/>
    <w:rsid w:val="00AF0D3A"/>
    <w:rsid w:val="00AF41AC"/>
    <w:rsid w:val="00AF64D9"/>
    <w:rsid w:val="00AF663D"/>
    <w:rsid w:val="00AF6BC9"/>
    <w:rsid w:val="00B02EF8"/>
    <w:rsid w:val="00B02FAE"/>
    <w:rsid w:val="00B04F8D"/>
    <w:rsid w:val="00B0769B"/>
    <w:rsid w:val="00B113C2"/>
    <w:rsid w:val="00B15098"/>
    <w:rsid w:val="00B1758B"/>
    <w:rsid w:val="00B30CE0"/>
    <w:rsid w:val="00B340F4"/>
    <w:rsid w:val="00B34FA2"/>
    <w:rsid w:val="00B36405"/>
    <w:rsid w:val="00B404F1"/>
    <w:rsid w:val="00B40808"/>
    <w:rsid w:val="00B41B85"/>
    <w:rsid w:val="00B41F06"/>
    <w:rsid w:val="00B516C0"/>
    <w:rsid w:val="00B53527"/>
    <w:rsid w:val="00B54550"/>
    <w:rsid w:val="00B559D8"/>
    <w:rsid w:val="00B56D49"/>
    <w:rsid w:val="00B56EAD"/>
    <w:rsid w:val="00B60531"/>
    <w:rsid w:val="00B6064D"/>
    <w:rsid w:val="00B6237C"/>
    <w:rsid w:val="00B64A0E"/>
    <w:rsid w:val="00B66708"/>
    <w:rsid w:val="00B66C77"/>
    <w:rsid w:val="00B670D8"/>
    <w:rsid w:val="00B72840"/>
    <w:rsid w:val="00B82A1A"/>
    <w:rsid w:val="00B873BD"/>
    <w:rsid w:val="00B91D93"/>
    <w:rsid w:val="00B92E61"/>
    <w:rsid w:val="00B94AEC"/>
    <w:rsid w:val="00B957CF"/>
    <w:rsid w:val="00B957EA"/>
    <w:rsid w:val="00B95B9D"/>
    <w:rsid w:val="00B97B9F"/>
    <w:rsid w:val="00BA3F7D"/>
    <w:rsid w:val="00BA4487"/>
    <w:rsid w:val="00BB31FC"/>
    <w:rsid w:val="00BB3AF1"/>
    <w:rsid w:val="00BB59A4"/>
    <w:rsid w:val="00BB5EC6"/>
    <w:rsid w:val="00BB6208"/>
    <w:rsid w:val="00BC1A9D"/>
    <w:rsid w:val="00BC5A04"/>
    <w:rsid w:val="00BC5BC9"/>
    <w:rsid w:val="00BD3977"/>
    <w:rsid w:val="00BD3D6E"/>
    <w:rsid w:val="00BE3473"/>
    <w:rsid w:val="00BE54A8"/>
    <w:rsid w:val="00BE66F8"/>
    <w:rsid w:val="00BE78F1"/>
    <w:rsid w:val="00BF00E9"/>
    <w:rsid w:val="00BF0C88"/>
    <w:rsid w:val="00BF3B86"/>
    <w:rsid w:val="00BF4054"/>
    <w:rsid w:val="00C021A9"/>
    <w:rsid w:val="00C03605"/>
    <w:rsid w:val="00C048F0"/>
    <w:rsid w:val="00C0502B"/>
    <w:rsid w:val="00C05BC8"/>
    <w:rsid w:val="00C06D38"/>
    <w:rsid w:val="00C07536"/>
    <w:rsid w:val="00C10F48"/>
    <w:rsid w:val="00C10FB3"/>
    <w:rsid w:val="00C11D15"/>
    <w:rsid w:val="00C1232D"/>
    <w:rsid w:val="00C16672"/>
    <w:rsid w:val="00C17532"/>
    <w:rsid w:val="00C20012"/>
    <w:rsid w:val="00C2040C"/>
    <w:rsid w:val="00C207A9"/>
    <w:rsid w:val="00C23202"/>
    <w:rsid w:val="00C30F48"/>
    <w:rsid w:val="00C328B3"/>
    <w:rsid w:val="00C32926"/>
    <w:rsid w:val="00C33D6E"/>
    <w:rsid w:val="00C36A81"/>
    <w:rsid w:val="00C40692"/>
    <w:rsid w:val="00C4081B"/>
    <w:rsid w:val="00C410CA"/>
    <w:rsid w:val="00C41B8E"/>
    <w:rsid w:val="00C41C8D"/>
    <w:rsid w:val="00C44F0F"/>
    <w:rsid w:val="00C45547"/>
    <w:rsid w:val="00C578C4"/>
    <w:rsid w:val="00C65074"/>
    <w:rsid w:val="00C700F0"/>
    <w:rsid w:val="00C70777"/>
    <w:rsid w:val="00C71DEA"/>
    <w:rsid w:val="00C7387C"/>
    <w:rsid w:val="00C751F9"/>
    <w:rsid w:val="00C75255"/>
    <w:rsid w:val="00C7751A"/>
    <w:rsid w:val="00C80F34"/>
    <w:rsid w:val="00C82293"/>
    <w:rsid w:val="00C84FFC"/>
    <w:rsid w:val="00C8599F"/>
    <w:rsid w:val="00C900A9"/>
    <w:rsid w:val="00CA4CB9"/>
    <w:rsid w:val="00CA6A5E"/>
    <w:rsid w:val="00CA6B78"/>
    <w:rsid w:val="00CA720C"/>
    <w:rsid w:val="00CB1B2F"/>
    <w:rsid w:val="00CB5413"/>
    <w:rsid w:val="00CB762C"/>
    <w:rsid w:val="00CC1AC1"/>
    <w:rsid w:val="00CC2746"/>
    <w:rsid w:val="00CC3ECA"/>
    <w:rsid w:val="00CC52F1"/>
    <w:rsid w:val="00CC6A03"/>
    <w:rsid w:val="00CC704A"/>
    <w:rsid w:val="00CD45D9"/>
    <w:rsid w:val="00CD4775"/>
    <w:rsid w:val="00CD5BF7"/>
    <w:rsid w:val="00CE1C8F"/>
    <w:rsid w:val="00CF06B3"/>
    <w:rsid w:val="00CF5D04"/>
    <w:rsid w:val="00D011E6"/>
    <w:rsid w:val="00D0159B"/>
    <w:rsid w:val="00D034C1"/>
    <w:rsid w:val="00D06BA8"/>
    <w:rsid w:val="00D12A05"/>
    <w:rsid w:val="00D14353"/>
    <w:rsid w:val="00D204D3"/>
    <w:rsid w:val="00D22227"/>
    <w:rsid w:val="00D22909"/>
    <w:rsid w:val="00D22CAF"/>
    <w:rsid w:val="00D320EC"/>
    <w:rsid w:val="00D32EA6"/>
    <w:rsid w:val="00D42D9C"/>
    <w:rsid w:val="00D507EA"/>
    <w:rsid w:val="00D51ECE"/>
    <w:rsid w:val="00D55922"/>
    <w:rsid w:val="00D579B7"/>
    <w:rsid w:val="00D60341"/>
    <w:rsid w:val="00D60BB2"/>
    <w:rsid w:val="00D628F0"/>
    <w:rsid w:val="00D645AD"/>
    <w:rsid w:val="00D67000"/>
    <w:rsid w:val="00D7054B"/>
    <w:rsid w:val="00D719F1"/>
    <w:rsid w:val="00D71A4F"/>
    <w:rsid w:val="00D71E28"/>
    <w:rsid w:val="00D736B3"/>
    <w:rsid w:val="00D77352"/>
    <w:rsid w:val="00D77AF1"/>
    <w:rsid w:val="00D82D5A"/>
    <w:rsid w:val="00D8347C"/>
    <w:rsid w:val="00D90F02"/>
    <w:rsid w:val="00D914CB"/>
    <w:rsid w:val="00D9204F"/>
    <w:rsid w:val="00D92A97"/>
    <w:rsid w:val="00D945EA"/>
    <w:rsid w:val="00D95ECC"/>
    <w:rsid w:val="00DA1362"/>
    <w:rsid w:val="00DA379E"/>
    <w:rsid w:val="00DA63E5"/>
    <w:rsid w:val="00DB0A16"/>
    <w:rsid w:val="00DB1756"/>
    <w:rsid w:val="00DB48A7"/>
    <w:rsid w:val="00DC373B"/>
    <w:rsid w:val="00DC4310"/>
    <w:rsid w:val="00DC4323"/>
    <w:rsid w:val="00DC5F75"/>
    <w:rsid w:val="00DD0DBD"/>
    <w:rsid w:val="00DD0F70"/>
    <w:rsid w:val="00DD22DB"/>
    <w:rsid w:val="00DD4336"/>
    <w:rsid w:val="00DD4670"/>
    <w:rsid w:val="00DD4F5C"/>
    <w:rsid w:val="00DD5E4F"/>
    <w:rsid w:val="00DD6160"/>
    <w:rsid w:val="00DD7BA6"/>
    <w:rsid w:val="00DF1F83"/>
    <w:rsid w:val="00DF2812"/>
    <w:rsid w:val="00DF2BA7"/>
    <w:rsid w:val="00E012B1"/>
    <w:rsid w:val="00E014B3"/>
    <w:rsid w:val="00E02D0D"/>
    <w:rsid w:val="00E05284"/>
    <w:rsid w:val="00E0782B"/>
    <w:rsid w:val="00E11474"/>
    <w:rsid w:val="00E15FC9"/>
    <w:rsid w:val="00E174C0"/>
    <w:rsid w:val="00E17A40"/>
    <w:rsid w:val="00E20226"/>
    <w:rsid w:val="00E236DE"/>
    <w:rsid w:val="00E253B4"/>
    <w:rsid w:val="00E30657"/>
    <w:rsid w:val="00E351E3"/>
    <w:rsid w:val="00E40159"/>
    <w:rsid w:val="00E44506"/>
    <w:rsid w:val="00E57A5D"/>
    <w:rsid w:val="00E57D46"/>
    <w:rsid w:val="00E61397"/>
    <w:rsid w:val="00E674F3"/>
    <w:rsid w:val="00E67CED"/>
    <w:rsid w:val="00E754B7"/>
    <w:rsid w:val="00E76E4D"/>
    <w:rsid w:val="00E77A59"/>
    <w:rsid w:val="00E8775A"/>
    <w:rsid w:val="00E92DBC"/>
    <w:rsid w:val="00EA2EA2"/>
    <w:rsid w:val="00EA565D"/>
    <w:rsid w:val="00EA6DE4"/>
    <w:rsid w:val="00EB22FA"/>
    <w:rsid w:val="00EC1A4D"/>
    <w:rsid w:val="00EC34A2"/>
    <w:rsid w:val="00EC7E26"/>
    <w:rsid w:val="00ED00EF"/>
    <w:rsid w:val="00ED496E"/>
    <w:rsid w:val="00ED4A8D"/>
    <w:rsid w:val="00EE187C"/>
    <w:rsid w:val="00EE3046"/>
    <w:rsid w:val="00EE36E6"/>
    <w:rsid w:val="00EE7966"/>
    <w:rsid w:val="00EF0F9F"/>
    <w:rsid w:val="00EF35DD"/>
    <w:rsid w:val="00EF53D3"/>
    <w:rsid w:val="00EF5664"/>
    <w:rsid w:val="00F046C0"/>
    <w:rsid w:val="00F13F72"/>
    <w:rsid w:val="00F264CB"/>
    <w:rsid w:val="00F30943"/>
    <w:rsid w:val="00F31EFA"/>
    <w:rsid w:val="00F329B8"/>
    <w:rsid w:val="00F362EF"/>
    <w:rsid w:val="00F416F4"/>
    <w:rsid w:val="00F52194"/>
    <w:rsid w:val="00F5227B"/>
    <w:rsid w:val="00F52BAF"/>
    <w:rsid w:val="00F55A41"/>
    <w:rsid w:val="00F572A8"/>
    <w:rsid w:val="00F576E6"/>
    <w:rsid w:val="00F57B22"/>
    <w:rsid w:val="00F64728"/>
    <w:rsid w:val="00F65030"/>
    <w:rsid w:val="00F65EB0"/>
    <w:rsid w:val="00F66625"/>
    <w:rsid w:val="00F6762C"/>
    <w:rsid w:val="00F70724"/>
    <w:rsid w:val="00F71CE2"/>
    <w:rsid w:val="00F722AB"/>
    <w:rsid w:val="00F7314E"/>
    <w:rsid w:val="00F73412"/>
    <w:rsid w:val="00F7571E"/>
    <w:rsid w:val="00F75F2B"/>
    <w:rsid w:val="00F77E7C"/>
    <w:rsid w:val="00F83894"/>
    <w:rsid w:val="00F9024C"/>
    <w:rsid w:val="00F90C7C"/>
    <w:rsid w:val="00F92CDC"/>
    <w:rsid w:val="00F96129"/>
    <w:rsid w:val="00FA1648"/>
    <w:rsid w:val="00FA200D"/>
    <w:rsid w:val="00FA3D0A"/>
    <w:rsid w:val="00FA4BDE"/>
    <w:rsid w:val="00FB1F22"/>
    <w:rsid w:val="00FB5072"/>
    <w:rsid w:val="00FB5247"/>
    <w:rsid w:val="00FB6FEA"/>
    <w:rsid w:val="00FC09F2"/>
    <w:rsid w:val="00FC1447"/>
    <w:rsid w:val="00FC243F"/>
    <w:rsid w:val="00FC2988"/>
    <w:rsid w:val="00FC29B3"/>
    <w:rsid w:val="00FD0F5D"/>
    <w:rsid w:val="00FD2920"/>
    <w:rsid w:val="00FD445B"/>
    <w:rsid w:val="00FE4D4A"/>
    <w:rsid w:val="00FF39F5"/>
    <w:rsid w:val="00FF620E"/>
    <w:rsid w:val="02B96008"/>
    <w:rsid w:val="060F507B"/>
    <w:rsid w:val="06CE331D"/>
    <w:rsid w:val="07E07FF3"/>
    <w:rsid w:val="0803629C"/>
    <w:rsid w:val="0A71438F"/>
    <w:rsid w:val="0AFE5A6E"/>
    <w:rsid w:val="0B9D4181"/>
    <w:rsid w:val="0BDA432C"/>
    <w:rsid w:val="0E234CB8"/>
    <w:rsid w:val="0F434BA1"/>
    <w:rsid w:val="104C6A51"/>
    <w:rsid w:val="107C2883"/>
    <w:rsid w:val="11585076"/>
    <w:rsid w:val="13CE1647"/>
    <w:rsid w:val="146476DD"/>
    <w:rsid w:val="16726C02"/>
    <w:rsid w:val="16CB6896"/>
    <w:rsid w:val="17272FC6"/>
    <w:rsid w:val="17882C12"/>
    <w:rsid w:val="189664AC"/>
    <w:rsid w:val="19D653E0"/>
    <w:rsid w:val="1AB92F04"/>
    <w:rsid w:val="1DE5415D"/>
    <w:rsid w:val="1F5C7B6D"/>
    <w:rsid w:val="1F6115C2"/>
    <w:rsid w:val="24150BCD"/>
    <w:rsid w:val="25332028"/>
    <w:rsid w:val="2567012A"/>
    <w:rsid w:val="26FE3B9A"/>
    <w:rsid w:val="272356F7"/>
    <w:rsid w:val="2C467D82"/>
    <w:rsid w:val="2E232E21"/>
    <w:rsid w:val="31E85A6A"/>
    <w:rsid w:val="35512FD8"/>
    <w:rsid w:val="37046FFE"/>
    <w:rsid w:val="39303CC5"/>
    <w:rsid w:val="39AD1B7B"/>
    <w:rsid w:val="3A996DF5"/>
    <w:rsid w:val="3C6D6418"/>
    <w:rsid w:val="3CED6B01"/>
    <w:rsid w:val="40F167F2"/>
    <w:rsid w:val="42C32131"/>
    <w:rsid w:val="42FA50BA"/>
    <w:rsid w:val="433D058E"/>
    <w:rsid w:val="43707776"/>
    <w:rsid w:val="43E65BC6"/>
    <w:rsid w:val="449C1677"/>
    <w:rsid w:val="461A28B4"/>
    <w:rsid w:val="46470639"/>
    <w:rsid w:val="47266299"/>
    <w:rsid w:val="4730687B"/>
    <w:rsid w:val="477A597C"/>
    <w:rsid w:val="4B18163A"/>
    <w:rsid w:val="4D883308"/>
    <w:rsid w:val="53571F36"/>
    <w:rsid w:val="545F3817"/>
    <w:rsid w:val="54BE2A37"/>
    <w:rsid w:val="54DC4149"/>
    <w:rsid w:val="5702188B"/>
    <w:rsid w:val="58225D03"/>
    <w:rsid w:val="5D4364EA"/>
    <w:rsid w:val="5E585167"/>
    <w:rsid w:val="5EE70DDC"/>
    <w:rsid w:val="60064D1D"/>
    <w:rsid w:val="603D0593"/>
    <w:rsid w:val="6151317D"/>
    <w:rsid w:val="61F464AF"/>
    <w:rsid w:val="674A094A"/>
    <w:rsid w:val="69012059"/>
    <w:rsid w:val="6A4E7CAF"/>
    <w:rsid w:val="6D396386"/>
    <w:rsid w:val="6D4A5943"/>
    <w:rsid w:val="6D8C440D"/>
    <w:rsid w:val="6DAC2155"/>
    <w:rsid w:val="7188785E"/>
    <w:rsid w:val="722158D7"/>
    <w:rsid w:val="75EC750B"/>
    <w:rsid w:val="78D640E3"/>
    <w:rsid w:val="7A8D7501"/>
    <w:rsid w:val="7C2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0"/>
    <w:pPr>
      <w:overflowPunct/>
      <w:autoSpaceDE/>
      <w:autoSpaceDN/>
      <w:adjustRightInd/>
      <w:spacing w:after="80" w:line="324" w:lineRule="auto"/>
      <w:jc w:val="left"/>
      <w:textAlignment w:val="auto"/>
      <w:outlineLvl w:val="1"/>
    </w:pPr>
    <w:rPr>
      <w:rFonts w:ascii="Arial" w:hAnsi="Arial"/>
      <w:b/>
      <w:color w:val="1B2733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annotation text"/>
    <w:basedOn w:val="1"/>
    <w:link w:val="23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Plain Text"/>
    <w:basedOn w:val="1"/>
    <w:link w:val="24"/>
    <w:qFormat/>
    <w:uiPriority w:val="0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10">
    <w:name w:val="header"/>
    <w:basedOn w:val="1"/>
    <w:link w:val="27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sz w:val="28"/>
    </w:rPr>
  </w:style>
  <w:style w:type="paragraph" w:styleId="12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3">
    <w:name w:val="annotation subject"/>
    <w:basedOn w:val="4"/>
    <w:next w:val="4"/>
    <w:link w:val="28"/>
    <w:qFormat/>
    <w:uiPriority w:val="99"/>
    <w:pPr>
      <w:overflowPunct/>
      <w:autoSpaceDE/>
      <w:autoSpaceDN/>
      <w:adjustRightInd/>
      <w:textAlignment w:val="auto"/>
    </w:pPr>
    <w:rPr>
      <w:rFonts w:ascii="Calibri" w:hAnsi="Calibri"/>
      <w:b/>
      <w:bCs/>
      <w:szCs w:val="2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unhideWhenUsed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22">
    <w:name w:val="标题 2 Char"/>
    <w:link w:val="3"/>
    <w:qFormat/>
    <w:uiPriority w:val="0"/>
    <w:rPr>
      <w:rFonts w:ascii="Arial" w:hAnsi="Arial" w:eastAsia="宋体" w:cs="Arial"/>
      <w:b/>
      <w:color w:val="1B2733"/>
      <w:sz w:val="28"/>
    </w:rPr>
  </w:style>
  <w:style w:type="character" w:customStyle="1" w:styleId="23">
    <w:name w:val="批注文字 Char"/>
    <w:link w:val="4"/>
    <w:qFormat/>
    <w:uiPriority w:val="99"/>
    <w:rPr>
      <w:sz w:val="21"/>
    </w:rPr>
  </w:style>
  <w:style w:type="character" w:customStyle="1" w:styleId="24">
    <w:name w:val="纯文本 Char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批注框文本 Char"/>
    <w:link w:val="8"/>
    <w:qFormat/>
    <w:locked/>
    <w:uiPriority w:val="99"/>
    <w:rPr>
      <w:sz w:val="18"/>
      <w:szCs w:val="18"/>
    </w:rPr>
  </w:style>
  <w:style w:type="character" w:customStyle="1" w:styleId="26">
    <w:name w:val="页脚 Char1"/>
    <w:link w:val="9"/>
    <w:qFormat/>
    <w:uiPriority w:val="99"/>
    <w:rPr>
      <w:rFonts w:eastAsia="宋体"/>
      <w:lang w:val="en-US" w:eastAsia="zh-CN" w:bidi="ar-SA"/>
    </w:rPr>
  </w:style>
  <w:style w:type="character" w:customStyle="1" w:styleId="27">
    <w:name w:val="页眉 Char"/>
    <w:link w:val="10"/>
    <w:qFormat/>
    <w:uiPriority w:val="99"/>
  </w:style>
  <w:style w:type="character" w:customStyle="1" w:styleId="28">
    <w:name w:val="批注主题 Char"/>
    <w:link w:val="13"/>
    <w:qFormat/>
    <w:uiPriority w:val="99"/>
    <w:rPr>
      <w:rFonts w:ascii="Calibri" w:hAnsi="Calibri"/>
      <w:b/>
      <w:bCs/>
      <w:sz w:val="21"/>
      <w:szCs w:val="22"/>
    </w:rPr>
  </w:style>
  <w:style w:type="character" w:customStyle="1" w:styleId="29">
    <w:name w:val="Hyperlink.0"/>
    <w:qFormat/>
    <w:uiPriority w:val="0"/>
    <w:rPr>
      <w:rFonts w:ascii="仿宋_GB2312" w:hAnsi="仿宋_GB2312" w:eastAsia="仿宋_GB2312" w:cs="仿宋_GB2312"/>
      <w:sz w:val="30"/>
      <w:szCs w:val="30"/>
      <w:lang w:val="zh-TW" w:eastAsia="zh-TW"/>
    </w:rPr>
  </w:style>
  <w:style w:type="character" w:customStyle="1" w:styleId="30">
    <w:name w:val="无 A"/>
    <w:qFormat/>
    <w:uiPriority w:val="0"/>
    <w:rPr>
      <w:lang w:val="zh-TW" w:eastAsia="zh-TW"/>
    </w:rPr>
  </w:style>
  <w:style w:type="paragraph" w:customStyle="1" w:styleId="31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4"/>
      <w:szCs w:val="24"/>
    </w:rPr>
  </w:style>
  <w:style w:type="paragraph" w:customStyle="1" w:styleId="32">
    <w:name w:val="xl66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33">
    <w:name w:val="Char"/>
    <w:basedOn w:val="1"/>
    <w:qFormat/>
    <w:uiPriority w:val="0"/>
    <w:pPr>
      <w:widowControl w:val="0"/>
      <w:tabs>
        <w:tab w:val="left" w:pos="420"/>
      </w:tabs>
      <w:overflowPunct/>
      <w:autoSpaceDE/>
      <w:autoSpaceDN/>
      <w:adjustRightInd/>
      <w:ind w:left="420" w:hanging="420"/>
      <w:textAlignment w:val="auto"/>
    </w:pPr>
    <w:rPr>
      <w:rFonts w:ascii="Tahoma" w:hAnsi="Tahoma"/>
      <w:kern w:val="2"/>
      <w:sz w:val="28"/>
    </w:rPr>
  </w:style>
  <w:style w:type="paragraph" w:customStyle="1" w:styleId="34">
    <w:name w:val="font5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3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zh-TW" w:eastAsia="zh-TW" w:bidi="ar-SA"/>
    </w:rPr>
  </w:style>
  <w:style w:type="paragraph" w:customStyle="1" w:styleId="36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4"/>
      <w:szCs w:val="24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8">
    <w:name w:val="Revision"/>
    <w:semiHidden/>
    <w:qFormat/>
    <w:uiPriority w:val="99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99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40">
    <w:name w:val="xl65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42">
    <w:name w:val="p1"/>
    <w:basedOn w:val="1"/>
    <w:qFormat/>
    <w:uiPriority w:val="0"/>
    <w:pPr>
      <w:spacing w:line="440" w:lineRule="atLeast"/>
      <w:jc w:val="left"/>
    </w:pPr>
    <w:rPr>
      <w:rFonts w:ascii="Helvetica Neue" w:hAnsi="Helvetica Neue" w:eastAsia="Helvetica Neue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16&#24320;&#25991;&#20214;&#27169;&#26495;\f_16&#24320;&#37096;&#38376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f_16开部门发文</Template>
  <Company>中国科协办公厅</Company>
  <Pages>2</Pages>
  <Words>138</Words>
  <Characters>139</Characters>
  <Lines>80</Lines>
  <Paragraphs>22</Paragraphs>
  <TotalTime>17</TotalTime>
  <ScaleCrop>false</ScaleCrop>
  <LinksUpToDate>false</LinksUpToDate>
  <CharactersWithSpaces>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2024-09-11T07:09:00Z</dcterms:created>
  <dc:creator>nfg</dc:creator>
  <cp:lastModifiedBy>孟想</cp:lastModifiedBy>
  <cp:lastPrinted>2024-09-04T08:45:00Z</cp:lastPrinted>
  <dcterms:modified xsi:type="dcterms:W3CDTF">2024-09-11T14:21:47Z</dcterms:modified>
  <dc:title>中国科协下行文模板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62B0D953331C4CF694F84258231D2AF4_13</vt:lpwstr>
  </property>
</Properties>
</file>